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3" w:rsidRDefault="008B0333" w:rsidP="00620C36">
      <w:pPr>
        <w:jc w:val="center"/>
        <w:rPr>
          <w:rFonts w:ascii="Verdana" w:hAnsi="Verdana" w:cs="Verdana"/>
          <w:sz w:val="28"/>
          <w:szCs w:val="28"/>
        </w:rPr>
      </w:pPr>
    </w:p>
    <w:p w:rsidR="008B0333" w:rsidRDefault="008B0333" w:rsidP="00620C36">
      <w:pPr>
        <w:jc w:val="center"/>
        <w:rPr>
          <w:rFonts w:ascii="Verdana" w:hAnsi="Verdana" w:cs="Verdana"/>
          <w:sz w:val="28"/>
          <w:szCs w:val="28"/>
        </w:rPr>
      </w:pPr>
      <w:r w:rsidRPr="00620C36">
        <w:rPr>
          <w:rFonts w:ascii="Verdana" w:hAnsi="Verdana" w:cs="Verdana"/>
          <w:sz w:val="28"/>
          <w:szCs w:val="28"/>
        </w:rPr>
        <w:t>UNO SCHEMA PER RACCONTARE</w:t>
      </w:r>
    </w:p>
    <w:p w:rsidR="008B0333" w:rsidRPr="004D6383" w:rsidRDefault="008B0333" w:rsidP="00620C36">
      <w:pPr>
        <w:jc w:val="center"/>
        <w:rPr>
          <w:rFonts w:ascii="Verdana" w:hAnsi="Verdana" w:cs="Verdana"/>
        </w:rPr>
      </w:pPr>
      <w:r w:rsidRPr="004D6383">
        <w:rPr>
          <w:rFonts w:ascii="Verdana" w:hAnsi="Verdana" w:cs="Verdana"/>
        </w:rPr>
        <w:t>(Vai a capo alla fine di ogni sequenza)</w:t>
      </w:r>
    </w:p>
    <w:p w:rsidR="008B0333" w:rsidRDefault="008B0333"/>
    <w:tbl>
      <w:tblPr>
        <w:tblStyle w:val="TableGrid"/>
        <w:tblW w:w="9914" w:type="dxa"/>
        <w:tblInd w:w="-178" w:type="dxa"/>
        <w:tblLook w:val="01E0"/>
      </w:tblPr>
      <w:tblGrid>
        <w:gridCol w:w="1992"/>
        <w:gridCol w:w="7922"/>
      </w:tblGrid>
      <w:tr w:rsidR="008B0333" w:rsidRPr="00620C36">
        <w:trPr>
          <w:trHeight w:val="925"/>
        </w:trPr>
        <w:tc>
          <w:tcPr>
            <w:tcW w:w="1992" w:type="dxa"/>
          </w:tcPr>
          <w:p w:rsidR="008B0333" w:rsidRPr="00620C36" w:rsidRDefault="008B0333">
            <w:pPr>
              <w:rPr>
                <w:rFonts w:ascii="Arial" w:hAnsi="Arial" w:cs="Arial"/>
              </w:rPr>
            </w:pPr>
          </w:p>
          <w:p w:rsidR="008B0333" w:rsidRPr="00620C36" w:rsidRDefault="008B0333" w:rsidP="00620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Chi è</w:t>
            </w:r>
          </w:p>
          <w:p w:rsidR="008B0333" w:rsidRPr="00620C36" w:rsidRDefault="008B0333" w:rsidP="00620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cosa fa</w:t>
            </w:r>
          </w:p>
          <w:p w:rsidR="008B0333" w:rsidRPr="00620C36" w:rsidRDefault="008B0333" w:rsidP="00620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dove</w:t>
            </w:r>
          </w:p>
          <w:p w:rsidR="008B0333" w:rsidRPr="00620C36" w:rsidRDefault="008B0333" w:rsidP="00620C36">
            <w:pPr>
              <w:jc w:val="center"/>
              <w:rPr>
                <w:rFonts w:ascii="Arial" w:hAnsi="Arial" w:cs="Arial"/>
              </w:rPr>
            </w:pPr>
            <w:r w:rsidRPr="00620C36">
              <w:rPr>
                <w:rFonts w:ascii="Arial" w:hAnsi="Arial" w:cs="Arial"/>
                <w:b/>
                <w:bCs/>
              </w:rPr>
              <w:t>quando</w:t>
            </w:r>
          </w:p>
        </w:tc>
        <w:tc>
          <w:tcPr>
            <w:tcW w:w="7922" w:type="dxa"/>
          </w:tcPr>
          <w:p w:rsidR="008B0333" w:rsidRPr="00620C36" w:rsidRDefault="008B0333" w:rsidP="00620C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C36">
              <w:rPr>
                <w:rFonts w:ascii="Arial" w:hAnsi="Arial" w:cs="Arial"/>
                <w:sz w:val="28"/>
                <w:szCs w:val="28"/>
              </w:rPr>
              <w:t>INIZIO</w:t>
            </w:r>
          </w:p>
          <w:p w:rsidR="008B0333" w:rsidRPr="004D638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383">
              <w:rPr>
                <w:rFonts w:ascii="Arial" w:hAnsi="Arial" w:cs="Arial"/>
                <w:sz w:val="22"/>
                <w:szCs w:val="22"/>
              </w:rPr>
              <w:t>Qui vanno inserite le informazioni: dove, quando, chi è, cosa fa</w:t>
            </w:r>
          </w:p>
          <w:p w:rsidR="008B033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033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033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033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0333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0333" w:rsidRPr="00620C36" w:rsidRDefault="008B0333" w:rsidP="0062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0333" w:rsidRDefault="008B0333">
      <w:pPr>
        <w:rPr>
          <w:rFonts w:ascii="Arial" w:hAnsi="Arial" w:cs="Arial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264.6pt,7.2pt" to="264.6pt,25.2pt">
            <v:stroke endarrow="block"/>
          </v:line>
        </w:pict>
      </w:r>
    </w:p>
    <w:p w:rsidR="008B0333" w:rsidRDefault="008B0333">
      <w:pPr>
        <w:rPr>
          <w:rFonts w:ascii="Arial" w:hAnsi="Arial" w:cs="Arial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1908"/>
        <w:gridCol w:w="7870"/>
      </w:tblGrid>
      <w:tr w:rsidR="008B0333">
        <w:tc>
          <w:tcPr>
            <w:tcW w:w="1908" w:type="dxa"/>
          </w:tcPr>
          <w:p w:rsidR="008B0333" w:rsidRPr="00620C36" w:rsidRDefault="008B0333">
            <w:pPr>
              <w:rPr>
                <w:rFonts w:ascii="Arial" w:hAnsi="Arial" w:cs="Arial"/>
                <w:b/>
                <w:bCs/>
              </w:rPr>
            </w:pPr>
          </w:p>
          <w:p w:rsidR="008B0333" w:rsidRPr="00620C36" w:rsidRDefault="008B0333">
            <w:pPr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Succede</w:t>
            </w:r>
          </w:p>
          <w:p w:rsidR="008B0333" w:rsidRPr="00620C36" w:rsidRDefault="008B0333">
            <w:pPr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Qualcosa</w:t>
            </w:r>
          </w:p>
          <w:p w:rsidR="008B0333" w:rsidRDefault="008B0333">
            <w:pPr>
              <w:rPr>
                <w:rFonts w:ascii="Arial" w:hAnsi="Arial" w:cs="Arial"/>
              </w:rPr>
            </w:pPr>
          </w:p>
        </w:tc>
        <w:tc>
          <w:tcPr>
            <w:tcW w:w="7870" w:type="dxa"/>
          </w:tcPr>
          <w:p w:rsidR="008B0333" w:rsidRPr="00620C36" w:rsidRDefault="008B0333" w:rsidP="00620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C36">
              <w:rPr>
                <w:rFonts w:ascii="Arial" w:hAnsi="Arial" w:cs="Arial"/>
                <w:b/>
                <w:bCs/>
              </w:rPr>
              <w:t>SVILUPPO</w:t>
            </w:r>
          </w:p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383">
              <w:rPr>
                <w:rFonts w:ascii="Arial" w:hAnsi="Arial" w:cs="Arial"/>
                <w:sz w:val="22"/>
                <w:szCs w:val="22"/>
              </w:rPr>
              <w:t>Dentro va messo il primo fatto</w:t>
            </w:r>
          </w:p>
          <w:p w:rsidR="008B033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33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33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33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33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333">
        <w:tc>
          <w:tcPr>
            <w:tcW w:w="1908" w:type="dxa"/>
          </w:tcPr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  <w:r w:rsidRPr="004D6383">
              <w:rPr>
                <w:rFonts w:ascii="Arial" w:hAnsi="Arial" w:cs="Arial"/>
                <w:b/>
                <w:bCs/>
              </w:rPr>
              <w:t>Come si comporta il protagonista</w:t>
            </w:r>
          </w:p>
        </w:tc>
        <w:tc>
          <w:tcPr>
            <w:tcW w:w="7870" w:type="dxa"/>
          </w:tcPr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383">
              <w:rPr>
                <w:rFonts w:ascii="Arial" w:hAnsi="Arial" w:cs="Arial"/>
                <w:sz w:val="22"/>
                <w:szCs w:val="22"/>
              </w:rPr>
              <w:t>Dentro va messo come si comporta il protagonista</w:t>
            </w: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</w:tc>
      </w:tr>
      <w:tr w:rsidR="008B0333">
        <w:tc>
          <w:tcPr>
            <w:tcW w:w="1908" w:type="dxa"/>
          </w:tcPr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  <w:r w:rsidRPr="004D6383">
              <w:rPr>
                <w:rFonts w:ascii="Arial" w:hAnsi="Arial" w:cs="Arial"/>
                <w:b/>
                <w:bCs/>
              </w:rPr>
              <w:t>Il tentativo</w:t>
            </w:r>
          </w:p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D6383">
              <w:rPr>
                <w:rFonts w:ascii="Arial" w:hAnsi="Arial" w:cs="Arial"/>
                <w:b/>
                <w:bCs/>
              </w:rPr>
              <w:t>i risolvere</w:t>
            </w:r>
          </w:p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4D6383">
              <w:rPr>
                <w:rFonts w:ascii="Arial" w:hAnsi="Arial" w:cs="Arial"/>
                <w:b/>
                <w:bCs/>
              </w:rPr>
              <w:t>a vicenda</w:t>
            </w:r>
          </w:p>
        </w:tc>
        <w:tc>
          <w:tcPr>
            <w:tcW w:w="7870" w:type="dxa"/>
          </w:tcPr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Den</w:t>
            </w:r>
            <w:r w:rsidRPr="004D6383">
              <w:rPr>
                <w:rFonts w:ascii="Arial" w:hAnsi="Arial" w:cs="Arial"/>
                <w:sz w:val="22"/>
                <w:szCs w:val="22"/>
              </w:rPr>
              <w:t>tro va messo il tentativo fatto dal protagonista per risolvere la vicenda</w:t>
            </w: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</w:tc>
      </w:tr>
      <w:tr w:rsidR="008B0333">
        <w:tc>
          <w:tcPr>
            <w:tcW w:w="1908" w:type="dxa"/>
          </w:tcPr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</w:p>
          <w:p w:rsidR="008B0333" w:rsidRDefault="008B0333">
            <w:pPr>
              <w:rPr>
                <w:rFonts w:ascii="Arial" w:hAnsi="Arial" w:cs="Arial"/>
                <w:b/>
                <w:bCs/>
              </w:rPr>
            </w:pPr>
            <w:r w:rsidRPr="004D6383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conseguenza</w:t>
            </w:r>
          </w:p>
          <w:p w:rsidR="008B0333" w:rsidRDefault="008B0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soluzione</w:t>
            </w:r>
          </w:p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0" w:type="dxa"/>
          </w:tcPr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</w:t>
            </w:r>
            <w:r w:rsidRPr="004D6383">
              <w:rPr>
                <w:rFonts w:ascii="Arial" w:hAnsi="Arial" w:cs="Arial"/>
                <w:sz w:val="22"/>
                <w:szCs w:val="22"/>
              </w:rPr>
              <w:t>entro va messa la conseguenza delle sue azioni, cosa succede dopo</w:t>
            </w: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</w:rPr>
            </w:pPr>
          </w:p>
        </w:tc>
      </w:tr>
    </w:tbl>
    <w:p w:rsidR="008B0333" w:rsidRDefault="008B0333">
      <w:pPr>
        <w:rPr>
          <w:rFonts w:ascii="Arial" w:hAnsi="Arial" w:cs="Arial"/>
        </w:rPr>
      </w:pPr>
      <w:r>
        <w:rPr>
          <w:noProof/>
        </w:rPr>
        <w:pict>
          <v:line id="_x0000_s1027" style="position:absolute;z-index:251659264;mso-position-horizontal-relative:text;mso-position-vertical-relative:text" from="264.6pt,2.25pt" to="264.6pt,20.25pt">
            <v:stroke endarrow="block"/>
          </v:line>
        </w:pict>
      </w:r>
    </w:p>
    <w:p w:rsidR="008B0333" w:rsidRDefault="008B0333">
      <w:pPr>
        <w:rPr>
          <w:rFonts w:ascii="Arial" w:hAnsi="Arial" w:cs="Arial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1908"/>
        <w:gridCol w:w="7870"/>
      </w:tblGrid>
      <w:tr w:rsidR="008B0333">
        <w:tc>
          <w:tcPr>
            <w:tcW w:w="1908" w:type="dxa"/>
          </w:tcPr>
          <w:p w:rsidR="008B0333" w:rsidRDefault="008B0333">
            <w:pPr>
              <w:rPr>
                <w:rFonts w:ascii="Arial" w:hAnsi="Arial" w:cs="Arial"/>
              </w:rPr>
            </w:pPr>
          </w:p>
          <w:p w:rsidR="008B0333" w:rsidRDefault="008B0333">
            <w:pPr>
              <w:rPr>
                <w:rFonts w:ascii="Arial" w:hAnsi="Arial" w:cs="Arial"/>
                <w:b/>
                <w:bCs/>
              </w:rPr>
            </w:pPr>
            <w:r w:rsidRPr="004D6383">
              <w:rPr>
                <w:rFonts w:ascii="Arial" w:hAnsi="Arial" w:cs="Arial"/>
                <w:b/>
                <w:bCs/>
              </w:rPr>
              <w:t>Il protagonista pensa che</w:t>
            </w:r>
          </w:p>
          <w:p w:rsidR="008B0333" w:rsidRPr="004D6383" w:rsidRDefault="008B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0" w:type="dxa"/>
          </w:tcPr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6383">
              <w:rPr>
                <w:rFonts w:ascii="Arial" w:hAnsi="Arial" w:cs="Arial"/>
                <w:sz w:val="28"/>
                <w:szCs w:val="28"/>
              </w:rPr>
              <w:t>FINE</w:t>
            </w:r>
          </w:p>
          <w:p w:rsidR="008B0333" w:rsidRPr="004D6383" w:rsidRDefault="008B0333" w:rsidP="004D63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383">
              <w:rPr>
                <w:rFonts w:ascii="Arial" w:hAnsi="Arial" w:cs="Arial"/>
                <w:sz w:val="22"/>
                <w:szCs w:val="22"/>
              </w:rPr>
              <w:t>Dentro va messo come reagisce o cosa pensa il protagonista</w:t>
            </w:r>
          </w:p>
        </w:tc>
      </w:tr>
    </w:tbl>
    <w:p w:rsidR="008B0333" w:rsidRPr="00620C36" w:rsidRDefault="008B0333">
      <w:pPr>
        <w:rPr>
          <w:rFonts w:ascii="Arial" w:hAnsi="Arial" w:cs="Arial"/>
        </w:rPr>
      </w:pPr>
    </w:p>
    <w:sectPr w:rsidR="008B0333" w:rsidRPr="00620C36" w:rsidSect="008B0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08"/>
    <w:rsid w:val="00335DC1"/>
    <w:rsid w:val="004C1F4C"/>
    <w:rsid w:val="004D6383"/>
    <w:rsid w:val="00537D08"/>
    <w:rsid w:val="00620C36"/>
    <w:rsid w:val="00693540"/>
    <w:rsid w:val="008B0333"/>
    <w:rsid w:val="008D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C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556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 SCHEMA PER RACCONTARE</dc:title>
  <dc:subject/>
  <dc:creator>marco</dc:creator>
  <cp:keywords/>
  <dc:description/>
  <cp:lastModifiedBy>marco</cp:lastModifiedBy>
  <cp:revision>2</cp:revision>
  <dcterms:created xsi:type="dcterms:W3CDTF">2014-10-22T11:36:00Z</dcterms:created>
  <dcterms:modified xsi:type="dcterms:W3CDTF">2014-10-22T11:36:00Z</dcterms:modified>
</cp:coreProperties>
</file>